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7C94" w14:textId="77777777" w:rsidR="008C7520" w:rsidRPr="005A19F9" w:rsidRDefault="008C7520" w:rsidP="008C752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8"/>
          <w:szCs w:val="28"/>
          <w:lang w:eastAsia="sv-SE"/>
        </w:rPr>
      </w:pPr>
    </w:p>
    <w:p w14:paraId="6F470A4C" w14:textId="3785F840" w:rsidR="00475DBC" w:rsidRPr="005A19F9" w:rsidRDefault="00475DBC" w:rsidP="008C752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8"/>
          <w:szCs w:val="28"/>
          <w:lang w:eastAsia="sv-SE"/>
        </w:rPr>
      </w:pPr>
      <w:r w:rsidRPr="005A19F9">
        <w:rPr>
          <w:rFonts w:ascii="Times New Roman" w:eastAsia="Times New Roman" w:hAnsi="Times New Roman"/>
          <w:sz w:val="28"/>
          <w:szCs w:val="28"/>
          <w:lang w:eastAsia="sv-SE"/>
        </w:rPr>
        <w:t xml:space="preserve">Ta med dej en väninna och kom ut till oss på Nynäshamn </w:t>
      </w:r>
      <w:r w:rsidR="00A20EDA" w:rsidRPr="005A19F9">
        <w:rPr>
          <w:rFonts w:ascii="Times New Roman" w:eastAsia="Times New Roman" w:hAnsi="Times New Roman"/>
          <w:sz w:val="28"/>
          <w:szCs w:val="28"/>
          <w:lang w:eastAsia="sv-SE"/>
        </w:rPr>
        <w:t xml:space="preserve">GK </w:t>
      </w:r>
      <w:r w:rsidRPr="005A19F9">
        <w:rPr>
          <w:rFonts w:ascii="Times New Roman" w:eastAsia="Times New Roman" w:hAnsi="Times New Roman"/>
          <w:sz w:val="28"/>
          <w:szCs w:val="28"/>
          <w:lang w:eastAsia="sv-SE"/>
        </w:rPr>
        <w:t>för en trevlig golfrunda.</w:t>
      </w:r>
    </w:p>
    <w:p w14:paraId="79D14FD0" w14:textId="56BF3E09" w:rsidR="009D2444" w:rsidRDefault="00520860" w:rsidP="009D2444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8"/>
          <w:szCs w:val="28"/>
          <w:lang w:eastAsia="sv-SE"/>
        </w:rPr>
      </w:pPr>
      <w:r w:rsidRPr="005A19F9">
        <w:rPr>
          <w:rFonts w:ascii="Times New Roman" w:eastAsia="Times New Roman" w:hAnsi="Times New Roman"/>
          <w:sz w:val="28"/>
          <w:szCs w:val="28"/>
          <w:lang w:eastAsia="sv-SE"/>
        </w:rPr>
        <w:t>Åldersgräns 18</w:t>
      </w:r>
      <w:r w:rsidR="00805823" w:rsidRPr="005A19F9">
        <w:rPr>
          <w:rFonts w:ascii="Times New Roman" w:eastAsia="Times New Roman" w:hAnsi="Times New Roman"/>
          <w:sz w:val="28"/>
          <w:szCs w:val="28"/>
          <w:lang w:eastAsia="sv-SE"/>
        </w:rPr>
        <w:t xml:space="preserve"> </w:t>
      </w:r>
      <w:r w:rsidRPr="005A19F9">
        <w:rPr>
          <w:rFonts w:ascii="Times New Roman" w:eastAsia="Times New Roman" w:hAnsi="Times New Roman"/>
          <w:sz w:val="28"/>
          <w:szCs w:val="28"/>
          <w:lang w:eastAsia="sv-SE"/>
        </w:rPr>
        <w:t>år. Du som fyller 18</w:t>
      </w:r>
      <w:r w:rsidR="002A7B83">
        <w:rPr>
          <w:rFonts w:ascii="Times New Roman" w:eastAsia="Times New Roman" w:hAnsi="Times New Roman"/>
          <w:sz w:val="28"/>
          <w:szCs w:val="28"/>
          <w:lang w:eastAsia="sv-SE"/>
        </w:rPr>
        <w:t xml:space="preserve"> år</w:t>
      </w:r>
      <w:r w:rsidR="00EF6D78" w:rsidRPr="005A19F9">
        <w:rPr>
          <w:rFonts w:ascii="Times New Roman" w:eastAsia="Times New Roman" w:hAnsi="Times New Roman"/>
          <w:sz w:val="28"/>
          <w:szCs w:val="28"/>
          <w:lang w:eastAsia="sv-SE"/>
        </w:rPr>
        <w:t xml:space="preserve"> under året </w:t>
      </w:r>
      <w:r w:rsidR="002A7B83">
        <w:rPr>
          <w:rFonts w:ascii="Times New Roman" w:eastAsia="Times New Roman" w:hAnsi="Times New Roman"/>
          <w:sz w:val="28"/>
          <w:szCs w:val="28"/>
          <w:lang w:eastAsia="sv-SE"/>
        </w:rPr>
        <w:t>202</w:t>
      </w:r>
      <w:r w:rsidR="00383731">
        <w:rPr>
          <w:rFonts w:ascii="Times New Roman" w:eastAsia="Times New Roman" w:hAnsi="Times New Roman"/>
          <w:sz w:val="28"/>
          <w:szCs w:val="28"/>
          <w:lang w:eastAsia="sv-SE"/>
        </w:rPr>
        <w:t>6</w:t>
      </w:r>
      <w:r w:rsidR="002A7B83">
        <w:rPr>
          <w:rFonts w:ascii="Times New Roman" w:eastAsia="Times New Roman" w:hAnsi="Times New Roman"/>
          <w:sz w:val="28"/>
          <w:szCs w:val="28"/>
          <w:lang w:eastAsia="sv-SE"/>
        </w:rPr>
        <w:t xml:space="preserve"> </w:t>
      </w:r>
      <w:r w:rsidR="00EF6D78" w:rsidRPr="005A19F9">
        <w:rPr>
          <w:rFonts w:ascii="Times New Roman" w:eastAsia="Times New Roman" w:hAnsi="Times New Roman"/>
          <w:sz w:val="28"/>
          <w:szCs w:val="28"/>
          <w:lang w:eastAsia="sv-SE"/>
        </w:rPr>
        <w:t>har rätt att delta</w:t>
      </w:r>
      <w:r w:rsidR="00806DEE" w:rsidRPr="005A19F9">
        <w:rPr>
          <w:rFonts w:ascii="Times New Roman" w:eastAsia="Times New Roman" w:hAnsi="Times New Roman"/>
          <w:sz w:val="28"/>
          <w:szCs w:val="28"/>
          <w:lang w:eastAsia="sv-SE"/>
        </w:rPr>
        <w:t>ga</w:t>
      </w:r>
      <w:r w:rsidR="00EF6D78" w:rsidRPr="005A19F9">
        <w:rPr>
          <w:rFonts w:ascii="Times New Roman" w:eastAsia="Times New Roman" w:hAnsi="Times New Roman"/>
          <w:sz w:val="28"/>
          <w:szCs w:val="28"/>
          <w:lang w:eastAsia="sv-SE"/>
        </w:rPr>
        <w:t>.</w:t>
      </w:r>
    </w:p>
    <w:p w14:paraId="047E2FDE" w14:textId="77777777" w:rsidR="009D2444" w:rsidRPr="005A19F9" w:rsidRDefault="009D2444" w:rsidP="009D2444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8"/>
          <w:szCs w:val="28"/>
          <w:lang w:eastAsia="sv-SE"/>
        </w:rPr>
      </w:pPr>
    </w:p>
    <w:p w14:paraId="1E30645A" w14:textId="473B569D" w:rsidR="00CC11E1" w:rsidRPr="00A81B1F" w:rsidRDefault="00EB543D" w:rsidP="00A81B1F">
      <w:pPr>
        <w:tabs>
          <w:tab w:val="left" w:pos="2835"/>
        </w:tabs>
        <w:spacing w:after="0" w:line="240" w:lineRule="auto"/>
        <w:ind w:left="2608" w:hanging="2608"/>
        <w:rPr>
          <w:rFonts w:ascii="Times New Roman" w:hAnsi="Times New Roman"/>
          <w:sz w:val="28"/>
          <w:szCs w:val="28"/>
        </w:rPr>
      </w:pPr>
      <w:r w:rsidRPr="005A19F9">
        <w:rPr>
          <w:rFonts w:ascii="Times New Roman" w:hAnsi="Times New Roman"/>
          <w:b/>
          <w:sz w:val="28"/>
          <w:szCs w:val="28"/>
        </w:rPr>
        <w:t>Tävlingsform</w:t>
      </w:r>
      <w:r w:rsidR="00C43705" w:rsidRPr="005A19F9">
        <w:rPr>
          <w:rFonts w:ascii="Times New Roman" w:hAnsi="Times New Roman"/>
          <w:sz w:val="28"/>
          <w:szCs w:val="28"/>
        </w:rPr>
        <w:t>:</w:t>
      </w:r>
      <w:r w:rsidR="00CC11E1" w:rsidRPr="005A19F9">
        <w:rPr>
          <w:rFonts w:ascii="Times New Roman" w:hAnsi="Times New Roman"/>
          <w:sz w:val="28"/>
          <w:szCs w:val="28"/>
        </w:rPr>
        <w:tab/>
      </w:r>
      <w:r w:rsidR="00772ABE" w:rsidRPr="005A19F9">
        <w:rPr>
          <w:rFonts w:ascii="Times New Roman" w:hAnsi="Times New Roman"/>
          <w:sz w:val="28"/>
          <w:szCs w:val="28"/>
        </w:rPr>
        <w:t>Fyrboll</w:t>
      </w:r>
      <w:r w:rsidRPr="005A19F9">
        <w:rPr>
          <w:rFonts w:ascii="Times New Roman" w:hAnsi="Times New Roman"/>
          <w:sz w:val="28"/>
          <w:szCs w:val="28"/>
        </w:rPr>
        <w:t xml:space="preserve"> (Bästboll)</w:t>
      </w:r>
      <w:r w:rsidR="00772ABE" w:rsidRPr="005A19F9">
        <w:rPr>
          <w:rFonts w:ascii="Times New Roman" w:hAnsi="Times New Roman"/>
          <w:sz w:val="28"/>
          <w:szCs w:val="28"/>
        </w:rPr>
        <w:t>/</w:t>
      </w:r>
      <w:r w:rsidR="00F8609F" w:rsidRPr="005A19F9">
        <w:rPr>
          <w:rFonts w:ascii="Times New Roman" w:hAnsi="Times New Roman"/>
          <w:sz w:val="28"/>
          <w:szCs w:val="28"/>
        </w:rPr>
        <w:t>Poängbogey</w:t>
      </w:r>
      <w:r w:rsidR="00A81B1F">
        <w:rPr>
          <w:rFonts w:ascii="Times New Roman" w:hAnsi="Times New Roman"/>
          <w:sz w:val="28"/>
          <w:szCs w:val="28"/>
        </w:rPr>
        <w:t xml:space="preserve">. </w:t>
      </w:r>
    </w:p>
    <w:p w14:paraId="6F18B5E8" w14:textId="77777777" w:rsidR="00A81B1F" w:rsidRDefault="00A81B1F" w:rsidP="00A81B1F">
      <w:pPr>
        <w:tabs>
          <w:tab w:val="left" w:pos="2835"/>
        </w:tabs>
        <w:spacing w:after="0" w:line="240" w:lineRule="auto"/>
        <w:ind w:left="2608" w:hanging="2608"/>
        <w:rPr>
          <w:rFonts w:ascii="Times New Roman" w:hAnsi="Times New Roman"/>
          <w:sz w:val="28"/>
          <w:szCs w:val="28"/>
        </w:rPr>
      </w:pPr>
    </w:p>
    <w:p w14:paraId="02B29347" w14:textId="0BA289F6" w:rsidR="002A7B83" w:rsidRDefault="002A7B83" w:rsidP="002A7B83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8"/>
          <w:szCs w:val="28"/>
          <w:lang w:eastAsia="sv-SE"/>
        </w:rPr>
      </w:pPr>
      <w:r w:rsidRPr="002A7B83">
        <w:rPr>
          <w:rFonts w:ascii="Times New Roman" w:hAnsi="Times New Roman"/>
          <w:b/>
          <w:sz w:val="28"/>
          <w:szCs w:val="28"/>
        </w:rPr>
        <w:t>Hcp-klasser:</w:t>
      </w:r>
      <w:r>
        <w:rPr>
          <w:rFonts w:ascii="Times New Roman" w:hAnsi="Times New Roman"/>
          <w:sz w:val="28"/>
          <w:szCs w:val="28"/>
        </w:rPr>
        <w:tab/>
      </w:r>
      <w:r w:rsidRPr="005A19F9">
        <w:rPr>
          <w:rFonts w:ascii="Times New Roman" w:eastAsia="Times New Roman" w:hAnsi="Times New Roman"/>
          <w:sz w:val="28"/>
          <w:szCs w:val="28"/>
          <w:lang w:eastAsia="sv-SE"/>
        </w:rPr>
        <w:t xml:space="preserve">Två ungefär lika stora klasser beroende på antal deltagare, </w:t>
      </w:r>
    </w:p>
    <w:p w14:paraId="2FFECB66" w14:textId="75934701" w:rsidR="002A7B83" w:rsidRDefault="002A7B83" w:rsidP="002A7B83">
      <w:pPr>
        <w:shd w:val="clear" w:color="auto" w:fill="FFFFFF"/>
        <w:spacing w:after="0" w:line="300" w:lineRule="atLeast"/>
        <w:ind w:left="1248" w:firstLine="1304"/>
        <w:rPr>
          <w:rFonts w:ascii="Times New Roman" w:eastAsia="Times New Roman" w:hAnsi="Times New Roman"/>
          <w:sz w:val="28"/>
          <w:szCs w:val="28"/>
          <w:lang w:eastAsia="sv-SE"/>
        </w:rPr>
      </w:pPr>
      <w:r w:rsidRPr="005A19F9">
        <w:rPr>
          <w:rFonts w:ascii="Times New Roman" w:eastAsia="Times New Roman" w:hAnsi="Times New Roman"/>
          <w:sz w:val="28"/>
          <w:szCs w:val="28"/>
          <w:lang w:eastAsia="sv-SE"/>
        </w:rPr>
        <w:t>slutlig klassindelning vid lottning.</w:t>
      </w:r>
    </w:p>
    <w:p w14:paraId="6695851D" w14:textId="77777777" w:rsidR="002A7B83" w:rsidRPr="002A7B83" w:rsidRDefault="002A7B83" w:rsidP="002A7B83">
      <w:pPr>
        <w:shd w:val="clear" w:color="auto" w:fill="FFFFFF"/>
        <w:spacing w:after="0" w:line="300" w:lineRule="atLeast"/>
        <w:ind w:left="1248" w:firstLine="1304"/>
        <w:rPr>
          <w:rFonts w:ascii="Times New Roman" w:eastAsia="Times New Roman" w:hAnsi="Times New Roman"/>
          <w:sz w:val="28"/>
          <w:szCs w:val="28"/>
          <w:lang w:eastAsia="sv-SE"/>
        </w:rPr>
      </w:pPr>
    </w:p>
    <w:p w14:paraId="418681A0" w14:textId="246514E6" w:rsidR="00C43705" w:rsidRPr="005A19F9" w:rsidRDefault="00CC11E1" w:rsidP="009D2444">
      <w:pPr>
        <w:tabs>
          <w:tab w:val="left" w:pos="2552"/>
        </w:tabs>
        <w:spacing w:line="240" w:lineRule="auto"/>
        <w:ind w:left="2552" w:hanging="2552"/>
        <w:rPr>
          <w:rFonts w:ascii="Times New Roman" w:hAnsi="Times New Roman"/>
          <w:sz w:val="28"/>
          <w:szCs w:val="28"/>
        </w:rPr>
      </w:pPr>
      <w:r w:rsidRPr="005A19F9">
        <w:rPr>
          <w:rFonts w:ascii="Times New Roman" w:hAnsi="Times New Roman"/>
          <w:b/>
          <w:sz w:val="28"/>
          <w:szCs w:val="28"/>
        </w:rPr>
        <w:t>A</w:t>
      </w:r>
      <w:r w:rsidR="00F506CB" w:rsidRPr="005A19F9">
        <w:rPr>
          <w:rFonts w:ascii="Times New Roman" w:hAnsi="Times New Roman"/>
          <w:b/>
          <w:sz w:val="28"/>
          <w:szCs w:val="28"/>
        </w:rPr>
        <w:t>nmälan</w:t>
      </w:r>
      <w:r w:rsidR="00C43705" w:rsidRPr="005A19F9">
        <w:rPr>
          <w:rFonts w:ascii="Times New Roman" w:hAnsi="Times New Roman"/>
          <w:b/>
          <w:sz w:val="28"/>
          <w:szCs w:val="28"/>
        </w:rPr>
        <w:t>:</w:t>
      </w:r>
      <w:r w:rsidR="00F506CB" w:rsidRPr="005A19F9">
        <w:rPr>
          <w:rFonts w:ascii="Times New Roman" w:hAnsi="Times New Roman"/>
          <w:b/>
          <w:sz w:val="28"/>
          <w:szCs w:val="28"/>
        </w:rPr>
        <w:tab/>
      </w:r>
      <w:r w:rsidR="00C43705" w:rsidRPr="005A19F9">
        <w:rPr>
          <w:rFonts w:ascii="Times New Roman" w:hAnsi="Times New Roman"/>
          <w:sz w:val="28"/>
          <w:szCs w:val="28"/>
        </w:rPr>
        <w:t>via</w:t>
      </w:r>
      <w:r w:rsidR="002A7B83">
        <w:rPr>
          <w:rFonts w:ascii="Times New Roman" w:hAnsi="Times New Roman"/>
          <w:sz w:val="28"/>
          <w:szCs w:val="28"/>
        </w:rPr>
        <w:t xml:space="preserve"> Min Golf</w:t>
      </w:r>
      <w:r w:rsidR="00C43705" w:rsidRPr="005A19F9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475DBC" w:rsidRPr="005A19F9">
          <w:rPr>
            <w:rStyle w:val="Hyperlink"/>
            <w:rFonts w:ascii="Times New Roman" w:hAnsi="Times New Roman"/>
            <w:color w:val="auto"/>
            <w:sz w:val="28"/>
            <w:szCs w:val="28"/>
          </w:rPr>
          <w:t>www.</w:t>
        </w:r>
        <w:r w:rsidR="00C43705" w:rsidRPr="005A19F9">
          <w:rPr>
            <w:rStyle w:val="Hyperlink"/>
            <w:rFonts w:ascii="Times New Roman" w:hAnsi="Times New Roman"/>
            <w:color w:val="auto"/>
            <w:sz w:val="28"/>
            <w:szCs w:val="28"/>
          </w:rPr>
          <w:t>mingolf.se</w:t>
        </w:r>
      </w:hyperlink>
      <w:r w:rsidR="00C43705" w:rsidRPr="005A19F9">
        <w:rPr>
          <w:rFonts w:ascii="Times New Roman" w:hAnsi="Times New Roman"/>
          <w:sz w:val="28"/>
          <w:szCs w:val="28"/>
        </w:rPr>
        <w:t xml:space="preserve"> senast</w:t>
      </w:r>
      <w:r w:rsidR="001E257C" w:rsidRPr="005A19F9">
        <w:rPr>
          <w:rFonts w:ascii="Times New Roman" w:hAnsi="Times New Roman"/>
          <w:sz w:val="28"/>
          <w:szCs w:val="28"/>
        </w:rPr>
        <w:t xml:space="preserve"> </w:t>
      </w:r>
      <w:r w:rsidR="00413AA6">
        <w:rPr>
          <w:rFonts w:ascii="Times New Roman" w:hAnsi="Times New Roman"/>
          <w:sz w:val="28"/>
          <w:szCs w:val="28"/>
        </w:rPr>
        <w:t>3</w:t>
      </w:r>
      <w:r w:rsidR="00272B10" w:rsidRPr="005A19F9">
        <w:rPr>
          <w:rFonts w:ascii="Times New Roman" w:hAnsi="Times New Roman"/>
          <w:sz w:val="28"/>
          <w:szCs w:val="28"/>
        </w:rPr>
        <w:t xml:space="preserve"> </w:t>
      </w:r>
      <w:r w:rsidR="00DB0AA7" w:rsidRPr="005A19F9">
        <w:rPr>
          <w:rFonts w:ascii="Times New Roman" w:hAnsi="Times New Roman"/>
          <w:sz w:val="28"/>
          <w:szCs w:val="28"/>
        </w:rPr>
        <w:t>aug.</w:t>
      </w:r>
      <w:r w:rsidR="00DE6EEB" w:rsidRPr="005A19F9">
        <w:rPr>
          <w:rFonts w:ascii="Times New Roman" w:hAnsi="Times New Roman"/>
          <w:sz w:val="28"/>
          <w:szCs w:val="28"/>
        </w:rPr>
        <w:t xml:space="preserve"> </w:t>
      </w:r>
      <w:r w:rsidR="00F506CB" w:rsidRPr="005A19F9">
        <w:rPr>
          <w:rFonts w:ascii="Times New Roman" w:hAnsi="Times New Roman"/>
          <w:sz w:val="28"/>
          <w:szCs w:val="28"/>
        </w:rPr>
        <w:t>kl</w:t>
      </w:r>
      <w:r w:rsidR="00C43705" w:rsidRPr="005A19F9">
        <w:rPr>
          <w:rFonts w:ascii="Times New Roman" w:hAnsi="Times New Roman"/>
          <w:sz w:val="28"/>
          <w:szCs w:val="28"/>
        </w:rPr>
        <w:t xml:space="preserve">. 18:00. </w:t>
      </w:r>
      <w:r w:rsidR="008B4C7D" w:rsidRPr="005A19F9">
        <w:rPr>
          <w:rFonts w:ascii="Times New Roman" w:hAnsi="Times New Roman"/>
          <w:sz w:val="28"/>
          <w:szCs w:val="28"/>
        </w:rPr>
        <w:br/>
      </w:r>
      <w:r w:rsidR="00C43705" w:rsidRPr="005A19F9">
        <w:rPr>
          <w:rFonts w:ascii="Times New Roman" w:hAnsi="Times New Roman"/>
          <w:sz w:val="28"/>
          <w:szCs w:val="28"/>
        </w:rPr>
        <w:t>Anmälan till fyrboll poängbogey görs i par</w:t>
      </w:r>
      <w:r w:rsidR="008B1A0B" w:rsidRPr="005A19F9">
        <w:rPr>
          <w:rFonts w:ascii="Times New Roman" w:hAnsi="Times New Roman"/>
          <w:sz w:val="28"/>
          <w:szCs w:val="28"/>
        </w:rPr>
        <w:t xml:space="preserve">. </w:t>
      </w:r>
      <w:r w:rsidR="00250E29" w:rsidRPr="005A19F9">
        <w:rPr>
          <w:rFonts w:ascii="Times New Roman" w:hAnsi="Times New Roman"/>
          <w:sz w:val="28"/>
          <w:szCs w:val="28"/>
        </w:rPr>
        <w:t>Alternativt anmäler man sig individuellt och lottas in i lag i mån av antal individuellt anmälda.</w:t>
      </w:r>
    </w:p>
    <w:p w14:paraId="77AAE75A" w14:textId="2D84D5F5" w:rsidR="009D2444" w:rsidRDefault="00C43705" w:rsidP="009D2444">
      <w:pPr>
        <w:tabs>
          <w:tab w:val="left" w:pos="2552"/>
        </w:tabs>
        <w:spacing w:after="0" w:line="240" w:lineRule="auto"/>
        <w:ind w:left="2835" w:hanging="2835"/>
        <w:rPr>
          <w:rFonts w:ascii="Times New Roman" w:hAnsi="Times New Roman"/>
          <w:sz w:val="28"/>
          <w:szCs w:val="28"/>
        </w:rPr>
      </w:pPr>
      <w:r w:rsidRPr="005A19F9">
        <w:rPr>
          <w:rFonts w:ascii="Times New Roman" w:hAnsi="Times New Roman"/>
          <w:b/>
          <w:sz w:val="28"/>
          <w:szCs w:val="28"/>
        </w:rPr>
        <w:t>Startavgift</w:t>
      </w:r>
      <w:r w:rsidR="00F8609F" w:rsidRPr="005A19F9">
        <w:rPr>
          <w:rFonts w:ascii="Times New Roman" w:hAnsi="Times New Roman"/>
          <w:b/>
          <w:sz w:val="28"/>
          <w:szCs w:val="28"/>
        </w:rPr>
        <w:t>:</w:t>
      </w:r>
      <w:r w:rsidR="00005907" w:rsidRPr="005A19F9">
        <w:rPr>
          <w:rFonts w:ascii="Times New Roman" w:hAnsi="Times New Roman"/>
          <w:sz w:val="28"/>
          <w:szCs w:val="28"/>
        </w:rPr>
        <w:tab/>
      </w:r>
      <w:r w:rsidR="00005907" w:rsidRPr="00911292">
        <w:rPr>
          <w:rFonts w:ascii="Times New Roman" w:hAnsi="Times New Roman"/>
          <w:sz w:val="28"/>
          <w:szCs w:val="28"/>
        </w:rPr>
        <w:t>1</w:t>
      </w:r>
      <w:r w:rsidR="00911292" w:rsidRPr="00911292">
        <w:rPr>
          <w:rFonts w:ascii="Times New Roman" w:hAnsi="Times New Roman"/>
          <w:sz w:val="28"/>
          <w:szCs w:val="28"/>
        </w:rPr>
        <w:t>25</w:t>
      </w:r>
      <w:r w:rsidR="00F8609F" w:rsidRPr="00911292">
        <w:rPr>
          <w:rFonts w:ascii="Times New Roman" w:hAnsi="Times New Roman"/>
          <w:sz w:val="28"/>
          <w:szCs w:val="28"/>
        </w:rPr>
        <w:t xml:space="preserve"> kr</w:t>
      </w:r>
      <w:r w:rsidR="009D2444" w:rsidRPr="00911292">
        <w:rPr>
          <w:rFonts w:ascii="Times New Roman" w:hAnsi="Times New Roman"/>
          <w:sz w:val="28"/>
          <w:szCs w:val="28"/>
        </w:rPr>
        <w:t>/deltagare</w:t>
      </w:r>
      <w:r w:rsidR="009D2444">
        <w:rPr>
          <w:rFonts w:ascii="Times New Roman" w:hAnsi="Times New Roman"/>
          <w:sz w:val="28"/>
          <w:szCs w:val="28"/>
        </w:rPr>
        <w:t xml:space="preserve"> </w:t>
      </w:r>
      <w:r w:rsidR="004749D1" w:rsidRPr="005A19F9">
        <w:rPr>
          <w:rFonts w:ascii="Times New Roman" w:hAnsi="Times New Roman"/>
          <w:sz w:val="28"/>
          <w:szCs w:val="28"/>
        </w:rPr>
        <w:t>+</w:t>
      </w:r>
      <w:r w:rsidRPr="005A19F9">
        <w:rPr>
          <w:rFonts w:ascii="Times New Roman" w:hAnsi="Times New Roman"/>
          <w:sz w:val="28"/>
          <w:szCs w:val="28"/>
        </w:rPr>
        <w:t xml:space="preserve"> greenfee </w:t>
      </w:r>
      <w:r w:rsidR="00A641D4" w:rsidRPr="005A19F9">
        <w:rPr>
          <w:rFonts w:ascii="Times New Roman" w:hAnsi="Times New Roman"/>
          <w:sz w:val="28"/>
          <w:szCs w:val="28"/>
        </w:rPr>
        <w:t>2</w:t>
      </w:r>
      <w:r w:rsidR="00FE7DF9">
        <w:rPr>
          <w:rFonts w:ascii="Times New Roman" w:hAnsi="Times New Roman"/>
          <w:sz w:val="28"/>
          <w:szCs w:val="28"/>
        </w:rPr>
        <w:t>9</w:t>
      </w:r>
      <w:r w:rsidR="005A19F9" w:rsidRPr="005A19F9">
        <w:rPr>
          <w:rFonts w:ascii="Times New Roman" w:hAnsi="Times New Roman"/>
          <w:sz w:val="28"/>
          <w:szCs w:val="28"/>
        </w:rPr>
        <w:t>5</w:t>
      </w:r>
      <w:r w:rsidRPr="005A19F9">
        <w:rPr>
          <w:rFonts w:ascii="Times New Roman" w:hAnsi="Times New Roman"/>
          <w:sz w:val="28"/>
          <w:szCs w:val="28"/>
        </w:rPr>
        <w:t xml:space="preserve"> kr</w:t>
      </w:r>
      <w:r w:rsidR="00D41817">
        <w:rPr>
          <w:rFonts w:ascii="Times New Roman" w:hAnsi="Times New Roman"/>
          <w:sz w:val="28"/>
          <w:szCs w:val="28"/>
        </w:rPr>
        <w:t>/deltagare</w:t>
      </w:r>
    </w:p>
    <w:p w14:paraId="7B28C146" w14:textId="62F6BF02" w:rsidR="00D41817" w:rsidRDefault="009D2444" w:rsidP="00D41817">
      <w:pPr>
        <w:tabs>
          <w:tab w:val="left" w:pos="2552"/>
        </w:tabs>
        <w:spacing w:after="0" w:line="240" w:lineRule="auto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="00C43705" w:rsidRPr="005A19F9">
        <w:rPr>
          <w:rFonts w:ascii="Times New Roman" w:hAnsi="Times New Roman"/>
          <w:sz w:val="28"/>
          <w:szCs w:val="28"/>
        </w:rPr>
        <w:t xml:space="preserve">etalas </w:t>
      </w:r>
      <w:r w:rsidR="00F33A70" w:rsidRPr="005A19F9">
        <w:rPr>
          <w:rFonts w:ascii="Times New Roman" w:hAnsi="Times New Roman"/>
          <w:sz w:val="28"/>
          <w:szCs w:val="28"/>
        </w:rPr>
        <w:t>via</w:t>
      </w:r>
      <w:r w:rsidR="0034030A" w:rsidRPr="005A19F9">
        <w:rPr>
          <w:rFonts w:ascii="Times New Roman" w:hAnsi="Times New Roman"/>
          <w:sz w:val="28"/>
          <w:szCs w:val="28"/>
        </w:rPr>
        <w:t xml:space="preserve"> internet-</w:t>
      </w:r>
      <w:r w:rsidR="008B1A0B" w:rsidRPr="005A19F9">
        <w:rPr>
          <w:rFonts w:ascii="Times New Roman" w:hAnsi="Times New Roman"/>
          <w:sz w:val="28"/>
          <w:szCs w:val="28"/>
        </w:rPr>
        <w:t>betalning</w:t>
      </w:r>
      <w:r w:rsidR="0034030A" w:rsidRPr="005A19F9">
        <w:rPr>
          <w:rFonts w:ascii="Times New Roman" w:hAnsi="Times New Roman"/>
          <w:sz w:val="28"/>
          <w:szCs w:val="28"/>
        </w:rPr>
        <w:t xml:space="preserve"> i </w:t>
      </w:r>
      <w:r w:rsidR="002A7B83">
        <w:rPr>
          <w:rFonts w:ascii="Times New Roman" w:hAnsi="Times New Roman"/>
          <w:sz w:val="28"/>
          <w:szCs w:val="28"/>
        </w:rPr>
        <w:t>Min Golf</w:t>
      </w:r>
      <w:r w:rsidR="001A4E0E">
        <w:rPr>
          <w:rFonts w:ascii="Times New Roman" w:hAnsi="Times New Roman"/>
          <w:sz w:val="28"/>
          <w:szCs w:val="28"/>
        </w:rPr>
        <w:t xml:space="preserve"> eller i vår </w:t>
      </w:r>
    </w:p>
    <w:p w14:paraId="0EB4943D" w14:textId="77777777" w:rsidR="006A34D4" w:rsidRDefault="00D41817" w:rsidP="00D41817">
      <w:pPr>
        <w:tabs>
          <w:tab w:val="left" w:pos="2552"/>
        </w:tabs>
        <w:spacing w:after="0" w:line="240" w:lineRule="auto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4E0E">
        <w:rPr>
          <w:rFonts w:ascii="Times New Roman" w:hAnsi="Times New Roman"/>
          <w:sz w:val="28"/>
          <w:szCs w:val="28"/>
        </w:rPr>
        <w:t>reception</w:t>
      </w:r>
      <w:r>
        <w:rPr>
          <w:rFonts w:ascii="Times New Roman" w:hAnsi="Times New Roman"/>
          <w:sz w:val="28"/>
          <w:szCs w:val="28"/>
        </w:rPr>
        <w:t xml:space="preserve"> </w:t>
      </w:r>
      <w:r w:rsidR="007E5D66">
        <w:rPr>
          <w:rFonts w:ascii="Times New Roman" w:hAnsi="Times New Roman"/>
          <w:sz w:val="28"/>
          <w:szCs w:val="28"/>
        </w:rPr>
        <w:t xml:space="preserve">i god tid </w:t>
      </w:r>
      <w:r>
        <w:rPr>
          <w:rFonts w:ascii="Times New Roman" w:hAnsi="Times New Roman"/>
          <w:sz w:val="28"/>
          <w:szCs w:val="28"/>
        </w:rPr>
        <w:t>före start</w:t>
      </w:r>
      <w:r w:rsidR="006A34D4">
        <w:rPr>
          <w:rFonts w:ascii="Times New Roman" w:hAnsi="Times New Roman"/>
          <w:sz w:val="28"/>
          <w:szCs w:val="28"/>
        </w:rPr>
        <w:t xml:space="preserve">. </w:t>
      </w:r>
    </w:p>
    <w:p w14:paraId="349CD2AA" w14:textId="61F19B29" w:rsidR="009D2444" w:rsidRDefault="006A34D4" w:rsidP="00D41817">
      <w:pPr>
        <w:tabs>
          <w:tab w:val="left" w:pos="2552"/>
        </w:tabs>
        <w:spacing w:after="0" w:line="240" w:lineRule="auto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Vi rekommenderar betalning </w:t>
      </w:r>
      <w:r w:rsidR="00D3656E">
        <w:rPr>
          <w:rFonts w:ascii="Times New Roman" w:hAnsi="Times New Roman"/>
          <w:sz w:val="28"/>
          <w:szCs w:val="28"/>
        </w:rPr>
        <w:t>före tävlingsdag</w:t>
      </w:r>
      <w:r w:rsidR="009D2444">
        <w:rPr>
          <w:rFonts w:ascii="Times New Roman" w:hAnsi="Times New Roman"/>
          <w:sz w:val="28"/>
          <w:szCs w:val="28"/>
        </w:rPr>
        <w:t>.</w:t>
      </w:r>
      <w:r w:rsidR="008B1A0B" w:rsidRPr="005A19F9">
        <w:rPr>
          <w:rFonts w:ascii="Times New Roman" w:hAnsi="Times New Roman"/>
          <w:sz w:val="28"/>
          <w:szCs w:val="28"/>
        </w:rPr>
        <w:t xml:space="preserve"> </w:t>
      </w:r>
    </w:p>
    <w:p w14:paraId="42186B0A" w14:textId="105F5717" w:rsidR="0057692F" w:rsidRPr="005A19F9" w:rsidRDefault="00F33A70" w:rsidP="009D2444">
      <w:pPr>
        <w:tabs>
          <w:tab w:val="left" w:pos="2552"/>
        </w:tabs>
        <w:spacing w:after="0" w:line="240" w:lineRule="auto"/>
        <w:ind w:left="2835" w:hanging="2835"/>
        <w:rPr>
          <w:rFonts w:ascii="Times New Roman" w:hAnsi="Times New Roman"/>
          <w:sz w:val="28"/>
          <w:szCs w:val="28"/>
        </w:rPr>
      </w:pPr>
      <w:r w:rsidRPr="005A19F9">
        <w:rPr>
          <w:rFonts w:ascii="Times New Roman" w:hAnsi="Times New Roman"/>
          <w:sz w:val="28"/>
          <w:szCs w:val="28"/>
        </w:rPr>
        <w:t xml:space="preserve"> </w:t>
      </w:r>
      <w:r w:rsidR="0057692F" w:rsidRPr="005A19F9">
        <w:rPr>
          <w:rFonts w:ascii="Times New Roman" w:hAnsi="Times New Roman"/>
          <w:sz w:val="28"/>
          <w:szCs w:val="28"/>
        </w:rPr>
        <w:t xml:space="preserve"> </w:t>
      </w:r>
    </w:p>
    <w:p w14:paraId="24A4B97F" w14:textId="5EBEC7A0" w:rsidR="00132374" w:rsidRPr="005A19F9" w:rsidRDefault="00132374" w:rsidP="009D2444">
      <w:pPr>
        <w:spacing w:line="240" w:lineRule="auto"/>
        <w:ind w:left="2552" w:hanging="2552"/>
        <w:rPr>
          <w:rFonts w:ascii="Times New Roman" w:hAnsi="Times New Roman"/>
          <w:sz w:val="28"/>
          <w:szCs w:val="28"/>
        </w:rPr>
      </w:pPr>
      <w:r w:rsidRPr="005A19F9">
        <w:rPr>
          <w:rFonts w:ascii="Times New Roman" w:hAnsi="Times New Roman"/>
          <w:b/>
          <w:sz w:val="28"/>
          <w:szCs w:val="28"/>
        </w:rPr>
        <w:t>Golfbil:</w:t>
      </w:r>
      <w:r w:rsidRPr="005A19F9">
        <w:rPr>
          <w:rFonts w:ascii="Times New Roman" w:hAnsi="Times New Roman"/>
          <w:sz w:val="28"/>
          <w:szCs w:val="28"/>
        </w:rPr>
        <w:tab/>
        <w:t xml:space="preserve">Golfbil på tävling kräver läkarintyg eller kontakt med tävlingsledaren om tillfällig dispens. Bokning av bil görs i klubbens reception. </w:t>
      </w:r>
    </w:p>
    <w:p w14:paraId="3ADAE3D1" w14:textId="2E61C6B9" w:rsidR="009A43BB" w:rsidRDefault="00EB543D" w:rsidP="00D41817">
      <w:pPr>
        <w:tabs>
          <w:tab w:val="left" w:pos="2552"/>
        </w:tabs>
        <w:spacing w:after="0" w:line="240" w:lineRule="auto"/>
        <w:ind w:left="2835" w:hanging="2835"/>
        <w:rPr>
          <w:rFonts w:ascii="Times New Roman" w:hAnsi="Times New Roman"/>
          <w:sz w:val="28"/>
          <w:szCs w:val="28"/>
        </w:rPr>
      </w:pPr>
      <w:r w:rsidRPr="005A19F9">
        <w:rPr>
          <w:rFonts w:ascii="Times New Roman" w:hAnsi="Times New Roman"/>
          <w:b/>
          <w:sz w:val="28"/>
          <w:szCs w:val="28"/>
        </w:rPr>
        <w:t>Starttider:</w:t>
      </w:r>
      <w:r w:rsidRPr="005A19F9">
        <w:rPr>
          <w:rFonts w:ascii="Times New Roman" w:hAnsi="Times New Roman"/>
          <w:sz w:val="28"/>
          <w:szCs w:val="28"/>
        </w:rPr>
        <w:tab/>
      </w:r>
      <w:r w:rsidR="003E6B76">
        <w:rPr>
          <w:rFonts w:ascii="Times New Roman" w:hAnsi="Times New Roman"/>
          <w:sz w:val="28"/>
          <w:szCs w:val="28"/>
        </w:rPr>
        <w:t>Planerar k</w:t>
      </w:r>
      <w:r w:rsidR="009D2444">
        <w:rPr>
          <w:rFonts w:ascii="Times New Roman" w:hAnsi="Times New Roman"/>
          <w:sz w:val="28"/>
          <w:szCs w:val="28"/>
        </w:rPr>
        <w:t>anonstart kl 09:</w:t>
      </w:r>
      <w:r w:rsidR="00441006">
        <w:rPr>
          <w:rFonts w:ascii="Times New Roman" w:hAnsi="Times New Roman"/>
          <w:sz w:val="28"/>
          <w:szCs w:val="28"/>
        </w:rPr>
        <w:t>3</w:t>
      </w:r>
      <w:r w:rsidR="009D2444">
        <w:rPr>
          <w:rFonts w:ascii="Times New Roman" w:hAnsi="Times New Roman"/>
          <w:sz w:val="28"/>
          <w:szCs w:val="28"/>
        </w:rPr>
        <w:t xml:space="preserve">0. </w:t>
      </w:r>
      <w:r w:rsidR="003E6B76">
        <w:rPr>
          <w:rFonts w:ascii="Times New Roman" w:hAnsi="Times New Roman"/>
          <w:sz w:val="28"/>
          <w:szCs w:val="28"/>
        </w:rPr>
        <w:t>Kan komma att ändras till löpande</w:t>
      </w:r>
      <w:r w:rsidR="00441006">
        <w:rPr>
          <w:rFonts w:ascii="Times New Roman" w:hAnsi="Times New Roman"/>
          <w:sz w:val="28"/>
          <w:szCs w:val="28"/>
        </w:rPr>
        <w:t xml:space="preserve"> </w:t>
      </w:r>
      <w:r w:rsidR="003E6B76">
        <w:rPr>
          <w:rFonts w:ascii="Times New Roman" w:hAnsi="Times New Roman"/>
          <w:sz w:val="28"/>
          <w:szCs w:val="28"/>
        </w:rPr>
        <w:t xml:space="preserve">start </w:t>
      </w:r>
      <w:r w:rsidR="009A43BB">
        <w:rPr>
          <w:rFonts w:ascii="Times New Roman" w:hAnsi="Times New Roman"/>
          <w:sz w:val="28"/>
          <w:szCs w:val="28"/>
        </w:rPr>
        <w:t xml:space="preserve">baserat på antal anmälda lag. </w:t>
      </w:r>
    </w:p>
    <w:p w14:paraId="45318991" w14:textId="67DA92B7" w:rsidR="00EB543D" w:rsidRPr="00D41817" w:rsidRDefault="009A43BB" w:rsidP="00DB6E94">
      <w:pPr>
        <w:tabs>
          <w:tab w:val="left" w:pos="2552"/>
        </w:tabs>
        <w:spacing w:after="0" w:line="240" w:lineRule="auto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D3BC0" w:rsidRPr="005A19F9">
        <w:rPr>
          <w:rFonts w:ascii="Times New Roman" w:hAnsi="Times New Roman"/>
          <w:sz w:val="28"/>
          <w:szCs w:val="28"/>
        </w:rPr>
        <w:t>Start</w:t>
      </w:r>
      <w:r w:rsidR="009D2444">
        <w:rPr>
          <w:rFonts w:ascii="Times New Roman" w:hAnsi="Times New Roman"/>
          <w:sz w:val="28"/>
          <w:szCs w:val="28"/>
        </w:rPr>
        <w:t>lista</w:t>
      </w:r>
      <w:r w:rsidR="005D3BC0" w:rsidRPr="005A19F9">
        <w:rPr>
          <w:rFonts w:ascii="Times New Roman" w:hAnsi="Times New Roman"/>
          <w:sz w:val="28"/>
          <w:szCs w:val="28"/>
        </w:rPr>
        <w:t xml:space="preserve"> </w:t>
      </w:r>
      <w:r w:rsidR="004E4D9C">
        <w:rPr>
          <w:rFonts w:ascii="Times New Roman" w:hAnsi="Times New Roman"/>
          <w:sz w:val="28"/>
          <w:szCs w:val="28"/>
        </w:rPr>
        <w:t>meddelas</w:t>
      </w:r>
      <w:r w:rsidR="005D3BC0" w:rsidRPr="005A19F9">
        <w:rPr>
          <w:rFonts w:ascii="Times New Roman" w:hAnsi="Times New Roman"/>
          <w:sz w:val="28"/>
          <w:szCs w:val="28"/>
        </w:rPr>
        <w:t xml:space="preserve"> på </w:t>
      </w:r>
      <w:hyperlink r:id="rId8" w:history="1">
        <w:r w:rsidR="00BA1369" w:rsidRPr="00BA136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Min</w:t>
        </w:r>
      </w:hyperlink>
      <w:r w:rsidR="00BA1369" w:rsidRPr="00BA136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Golf</w:t>
      </w:r>
      <w:r w:rsidR="005D3BC0" w:rsidRPr="005A19F9">
        <w:rPr>
          <w:rFonts w:ascii="Times New Roman" w:hAnsi="Times New Roman"/>
          <w:sz w:val="28"/>
          <w:szCs w:val="28"/>
        </w:rPr>
        <w:t xml:space="preserve"> </w:t>
      </w:r>
      <w:r w:rsidR="004E4D9C" w:rsidRPr="00D41817">
        <w:rPr>
          <w:rFonts w:ascii="Times New Roman" w:hAnsi="Times New Roman"/>
          <w:sz w:val="28"/>
          <w:szCs w:val="28"/>
        </w:rPr>
        <w:t xml:space="preserve">och via e-post </w:t>
      </w:r>
      <w:r w:rsidR="008B4C7D" w:rsidRPr="00D41817">
        <w:rPr>
          <w:rFonts w:ascii="Times New Roman" w:hAnsi="Times New Roman"/>
          <w:sz w:val="28"/>
          <w:szCs w:val="28"/>
        </w:rPr>
        <w:t xml:space="preserve">den </w:t>
      </w:r>
      <w:r w:rsidR="00045F3A">
        <w:rPr>
          <w:rFonts w:ascii="Times New Roman" w:hAnsi="Times New Roman"/>
          <w:sz w:val="28"/>
          <w:szCs w:val="28"/>
        </w:rPr>
        <w:t>4</w:t>
      </w:r>
      <w:r w:rsidR="00061E18" w:rsidRPr="00D41817">
        <w:rPr>
          <w:rFonts w:ascii="Times New Roman" w:hAnsi="Times New Roman"/>
          <w:sz w:val="28"/>
          <w:szCs w:val="28"/>
        </w:rPr>
        <w:t xml:space="preserve"> </w:t>
      </w:r>
      <w:r w:rsidR="004E4D9C" w:rsidRPr="00D41817">
        <w:rPr>
          <w:rFonts w:ascii="Times New Roman" w:hAnsi="Times New Roman"/>
          <w:sz w:val="28"/>
          <w:szCs w:val="28"/>
        </w:rPr>
        <w:t>a</w:t>
      </w:r>
      <w:r w:rsidR="00DB0AA7" w:rsidRPr="00D41817">
        <w:rPr>
          <w:rFonts w:ascii="Times New Roman" w:hAnsi="Times New Roman"/>
          <w:sz w:val="28"/>
          <w:szCs w:val="28"/>
        </w:rPr>
        <w:t>ug</w:t>
      </w:r>
      <w:r w:rsidR="004E4D9C" w:rsidRPr="00D41817">
        <w:rPr>
          <w:rFonts w:ascii="Times New Roman" w:hAnsi="Times New Roman"/>
          <w:sz w:val="28"/>
          <w:szCs w:val="28"/>
        </w:rPr>
        <w:t>.</w:t>
      </w:r>
    </w:p>
    <w:p w14:paraId="55B70AFB" w14:textId="77777777" w:rsidR="002A7B83" w:rsidRPr="00D41817" w:rsidRDefault="002A7B83" w:rsidP="009D2444">
      <w:pPr>
        <w:tabs>
          <w:tab w:val="left" w:pos="2552"/>
        </w:tabs>
        <w:spacing w:after="0" w:line="240" w:lineRule="auto"/>
        <w:ind w:left="2835" w:hanging="2835"/>
        <w:rPr>
          <w:rFonts w:ascii="Times New Roman" w:hAnsi="Times New Roman"/>
          <w:sz w:val="28"/>
          <w:szCs w:val="28"/>
        </w:rPr>
      </w:pPr>
    </w:p>
    <w:p w14:paraId="4A6E51CD" w14:textId="65AD9DB8" w:rsidR="00840C95" w:rsidRDefault="00CC11E1" w:rsidP="00840C95">
      <w:pPr>
        <w:shd w:val="clear" w:color="auto" w:fill="FFFFFF"/>
        <w:tabs>
          <w:tab w:val="left" w:pos="2835"/>
        </w:tabs>
        <w:spacing w:after="0" w:line="240" w:lineRule="auto"/>
        <w:ind w:left="2608" w:hanging="2608"/>
        <w:rPr>
          <w:rFonts w:ascii="Times New Roman" w:hAnsi="Times New Roman"/>
          <w:sz w:val="28"/>
          <w:szCs w:val="28"/>
        </w:rPr>
      </w:pPr>
      <w:r w:rsidRPr="00475DBC">
        <w:rPr>
          <w:rFonts w:ascii="Times New Roman" w:hAnsi="Times New Roman"/>
          <w:b/>
          <w:sz w:val="28"/>
          <w:szCs w:val="28"/>
        </w:rPr>
        <w:t>Prisutdelning:</w:t>
      </w:r>
      <w:r w:rsidRPr="00475DBC">
        <w:rPr>
          <w:rFonts w:ascii="Times New Roman" w:hAnsi="Times New Roman"/>
          <w:sz w:val="28"/>
          <w:szCs w:val="28"/>
        </w:rPr>
        <w:tab/>
      </w:r>
      <w:r w:rsidR="00840C95" w:rsidRPr="00F611B1">
        <w:rPr>
          <w:rFonts w:ascii="Times New Roman" w:hAnsi="Times New Roman"/>
          <w:sz w:val="28"/>
          <w:szCs w:val="28"/>
        </w:rPr>
        <w:t>För att få pris måste minst en vara kvar eller lämnat ombud till tävlingsledningen, om man inte har möjlighet att närvara.</w:t>
      </w:r>
    </w:p>
    <w:p w14:paraId="0CDE05AD" w14:textId="05450636" w:rsidR="002A7B83" w:rsidRPr="00F611B1" w:rsidRDefault="002A7B83" w:rsidP="002A7B83">
      <w:pPr>
        <w:shd w:val="clear" w:color="auto" w:fill="FFFFFF"/>
        <w:tabs>
          <w:tab w:val="left" w:pos="2835"/>
        </w:tabs>
        <w:spacing w:after="0" w:line="240" w:lineRule="auto"/>
        <w:ind w:left="2608" w:hanging="2608"/>
        <w:rPr>
          <w:rFonts w:ascii="Times New Roman" w:hAnsi="Times New Roman"/>
          <w:color w:val="FF0000"/>
          <w:sz w:val="28"/>
          <w:szCs w:val="28"/>
        </w:rPr>
      </w:pPr>
    </w:p>
    <w:p w14:paraId="1AAD7478" w14:textId="5088966D" w:rsidR="00061E18" w:rsidRPr="001F6440" w:rsidRDefault="001F6440" w:rsidP="002A7B83">
      <w:pPr>
        <w:shd w:val="clear" w:color="auto" w:fill="FFFFFF"/>
        <w:tabs>
          <w:tab w:val="left" w:pos="2835"/>
        </w:tabs>
        <w:spacing w:after="0" w:line="240" w:lineRule="auto"/>
        <w:ind w:left="2608" w:hanging="2608"/>
        <w:rPr>
          <w:rFonts w:ascii="Times New Roman" w:hAnsi="Times New Roman"/>
          <w:sz w:val="28"/>
          <w:szCs w:val="28"/>
        </w:rPr>
      </w:pPr>
      <w:r w:rsidRPr="001F6440">
        <w:rPr>
          <w:rFonts w:ascii="Times New Roman" w:hAnsi="Times New Roman"/>
          <w:sz w:val="28"/>
          <w:szCs w:val="28"/>
        </w:rPr>
        <w:tab/>
      </w:r>
      <w:r w:rsidR="00CC11E1" w:rsidRPr="001F6440">
        <w:rPr>
          <w:rFonts w:ascii="Times New Roman" w:hAnsi="Times New Roman"/>
          <w:sz w:val="28"/>
          <w:szCs w:val="28"/>
        </w:rPr>
        <w:t xml:space="preserve"> </w:t>
      </w:r>
    </w:p>
    <w:p w14:paraId="63365E09" w14:textId="77777777" w:rsidR="002A7B83" w:rsidRDefault="002A7B83" w:rsidP="002A7B83">
      <w:pPr>
        <w:tabs>
          <w:tab w:val="left" w:pos="2835"/>
        </w:tabs>
        <w:spacing w:after="0" w:line="240" w:lineRule="auto"/>
        <w:ind w:left="2608" w:hanging="2608"/>
        <w:jc w:val="center"/>
        <w:rPr>
          <w:rFonts w:ascii="Times New Roman" w:hAnsi="Times New Roman"/>
          <w:sz w:val="32"/>
          <w:szCs w:val="32"/>
        </w:rPr>
      </w:pPr>
    </w:p>
    <w:p w14:paraId="4094A4DB" w14:textId="54D32D88" w:rsidR="002D65EC" w:rsidRPr="002A7B83" w:rsidRDefault="00793797" w:rsidP="00DB6E94">
      <w:pPr>
        <w:tabs>
          <w:tab w:val="left" w:pos="2835"/>
        </w:tabs>
        <w:spacing w:after="0" w:line="240" w:lineRule="auto"/>
        <w:ind w:left="2608" w:hanging="2608"/>
        <w:jc w:val="center"/>
        <w:rPr>
          <w:rFonts w:ascii="Times New Roman" w:hAnsi="Times New Roman"/>
          <w:sz w:val="28"/>
          <w:szCs w:val="28"/>
        </w:rPr>
      </w:pPr>
      <w:r w:rsidRPr="002A7B83">
        <w:rPr>
          <w:rFonts w:ascii="Times New Roman" w:hAnsi="Times New Roman"/>
          <w:sz w:val="28"/>
          <w:szCs w:val="28"/>
        </w:rPr>
        <w:t>VÄLKOMNA!</w:t>
      </w:r>
    </w:p>
    <w:sectPr w:rsidR="002D65EC" w:rsidRPr="002A7B83" w:rsidSect="009027B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D6B3" w14:textId="77777777" w:rsidR="007B3E0A" w:rsidRDefault="007B3E0A" w:rsidP="009D1C08">
      <w:pPr>
        <w:spacing w:after="0" w:line="240" w:lineRule="auto"/>
      </w:pPr>
      <w:r>
        <w:separator/>
      </w:r>
    </w:p>
  </w:endnote>
  <w:endnote w:type="continuationSeparator" w:id="0">
    <w:p w14:paraId="69BE89E4" w14:textId="77777777" w:rsidR="007B3E0A" w:rsidRDefault="007B3E0A" w:rsidP="009D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0E87" w14:textId="674FB368" w:rsidR="0057692F" w:rsidRDefault="00000000">
    <w:pPr>
      <w:pStyle w:val="Footer"/>
    </w:pPr>
    <w:r>
      <w:rPr>
        <w:noProof/>
        <w:lang w:eastAsia="sv-SE"/>
      </w:rPr>
      <w:pict w14:anchorId="6C3F4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0455" o:spid="_x0000_s1026" type="#_x0000_t75" style="position:absolute;margin-left:270.75pt;margin-top:403.15pt;width:243pt;height:299.65pt;z-index:-251655168;mso-position-horizontal-relative:margin;mso-position-vertical-relative:margin" o:allowincell="f">
          <v:imagedata r:id="rId1" o:title="" croptop="31507f" cropbottom="6815f" cropleft="36198f" cropright="2582f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8E44" w14:textId="77777777" w:rsidR="007B3E0A" w:rsidRDefault="007B3E0A" w:rsidP="009D1C08">
      <w:pPr>
        <w:spacing w:after="0" w:line="240" w:lineRule="auto"/>
      </w:pPr>
      <w:r>
        <w:separator/>
      </w:r>
    </w:p>
  </w:footnote>
  <w:footnote w:type="continuationSeparator" w:id="0">
    <w:p w14:paraId="6E6E7020" w14:textId="77777777" w:rsidR="007B3E0A" w:rsidRDefault="007B3E0A" w:rsidP="009D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4DB1" w14:textId="77777777" w:rsidR="00552ED9" w:rsidRDefault="00000000">
    <w:pPr>
      <w:pStyle w:val="Header"/>
    </w:pPr>
    <w:r>
      <w:rPr>
        <w:noProof/>
        <w:lang w:eastAsia="sv-SE"/>
      </w:rPr>
      <w:pict w14:anchorId="007A3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0454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879C" w14:textId="19235289" w:rsidR="00552ED9" w:rsidRPr="00D53A28" w:rsidRDefault="00DB6E94" w:rsidP="007423B7">
    <w:pPr>
      <w:pStyle w:val="Header"/>
      <w:rPr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220804" wp14:editId="395563D0">
              <wp:simplePos x="0" y="0"/>
              <wp:positionH relativeFrom="column">
                <wp:posOffset>2235200</wp:posOffset>
              </wp:positionH>
              <wp:positionV relativeFrom="paragraph">
                <wp:posOffset>109220</wp:posOffset>
              </wp:positionV>
              <wp:extent cx="914400" cy="914400"/>
              <wp:effectExtent l="0" t="0" r="635" b="0"/>
              <wp:wrapNone/>
              <wp:docPr id="62018272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551372" w14:textId="77777777" w:rsidR="00DB6E94" w:rsidRDefault="00DB6E94" w:rsidP="00DB6E94">
                          <w:pPr>
                            <w:pStyle w:val="NoSpacing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295488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Inbjudan till Nationell Damdag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772B3D2E" w14:textId="77777777" w:rsidR="00DB6E94" w:rsidRDefault="00DB6E94" w:rsidP="00DB6E94">
                          <w:pPr>
                            <w:pStyle w:val="NoSpacing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Nynäshamns GK</w:t>
                          </w:r>
                        </w:p>
                        <w:p w14:paraId="2AA186F4" w14:textId="5F13E57C" w:rsidR="00DB6E94" w:rsidRPr="005A19F9" w:rsidRDefault="00DB6E94" w:rsidP="00DB6E94">
                          <w:pPr>
                            <w:pStyle w:val="NoSpacing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295488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 xml:space="preserve">orsdag </w:t>
                          </w:r>
                          <w:r w:rsidR="00383731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 w:rsidRPr="005A19F9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 xml:space="preserve"> augusti 202</w:t>
                          </w:r>
                          <w:r w:rsidR="00383731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 w:rsidRPr="005A19F9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S</w:t>
                          </w:r>
                          <w:r w:rsidRPr="005A19F9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tart kl. 09:</w:t>
                          </w:r>
                          <w:r w:rsidR="00441006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3</w:t>
                          </w:r>
                          <w:r w:rsidRPr="005A19F9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0</w:t>
                          </w:r>
                        </w:p>
                        <w:p w14:paraId="6A1C7AAC" w14:textId="77777777" w:rsidR="00DB6E94" w:rsidRDefault="00DB6E94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2080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76pt;margin-top:8.6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" fillcolor="white [3201]" stroked="f" strokeweight=".5pt">
              <v:textbox>
                <w:txbxContent>
                  <w:p w14:paraId="15551372" w14:textId="77777777" w:rsidR="00DB6E94" w:rsidRDefault="00DB6E94" w:rsidP="00DB6E94">
                    <w:pPr>
                      <w:pStyle w:val="NoSpacing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295488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Inbjudan till Nationell Damdag</w:t>
                    </w:r>
                    <w:r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 xml:space="preserve"> </w:t>
                    </w:r>
                  </w:p>
                  <w:p w14:paraId="772B3D2E" w14:textId="77777777" w:rsidR="00DB6E94" w:rsidRDefault="00DB6E94" w:rsidP="00DB6E94">
                    <w:pPr>
                      <w:pStyle w:val="NoSpacing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Nynäshamns GK</w:t>
                    </w:r>
                  </w:p>
                  <w:p w14:paraId="2AA186F4" w14:textId="5F13E57C" w:rsidR="00DB6E94" w:rsidRPr="005A19F9" w:rsidRDefault="00DB6E94" w:rsidP="00DB6E94">
                    <w:pPr>
                      <w:pStyle w:val="NoSpacing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295488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 xml:space="preserve">orsdag </w:t>
                    </w:r>
                    <w:r w:rsidR="0038373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6</w:t>
                    </w:r>
                    <w:r w:rsidRPr="005A19F9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 xml:space="preserve"> augusti 202</w:t>
                    </w:r>
                    <w:r w:rsidR="00383731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6</w:t>
                    </w:r>
                    <w:r w:rsidRPr="005A19F9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S</w:t>
                    </w:r>
                    <w:r w:rsidRPr="005A19F9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tart kl. 09:</w:t>
                    </w:r>
                    <w:r w:rsidR="00441006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3</w:t>
                    </w:r>
                    <w:r w:rsidRPr="005A19F9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0</w:t>
                    </w:r>
                  </w:p>
                  <w:p w14:paraId="6A1C7AAC" w14:textId="77777777" w:rsidR="00DB6E94" w:rsidRDefault="00DB6E94"/>
                </w:txbxContent>
              </v:textbox>
            </v:shape>
          </w:pict>
        </mc:Fallback>
      </mc:AlternateContent>
    </w:r>
    <w:r w:rsidR="00552ED9">
      <w:rPr>
        <w:noProof/>
        <w:lang w:eastAsia="sv-SE"/>
      </w:rPr>
      <w:drawing>
        <wp:anchor distT="0" distB="0" distL="114300" distR="114300" simplePos="0" relativeHeight="251656192" behindDoc="1" locked="0" layoutInCell="1" allowOverlap="1" wp14:anchorId="3B699E64" wp14:editId="5DEE2730">
          <wp:simplePos x="0" y="0"/>
          <wp:positionH relativeFrom="column">
            <wp:posOffset>635</wp:posOffset>
          </wp:positionH>
          <wp:positionV relativeFrom="paragraph">
            <wp:posOffset>-247015</wp:posOffset>
          </wp:positionV>
          <wp:extent cx="2078355" cy="1236980"/>
          <wp:effectExtent l="19050" t="0" r="0" b="0"/>
          <wp:wrapTight wrapText="bothSides">
            <wp:wrapPolygon edited="0">
              <wp:start x="-198" y="0"/>
              <wp:lineTo x="-198" y="21290"/>
              <wp:lineTo x="21580" y="21290"/>
              <wp:lineTo x="21580" y="0"/>
              <wp:lineTo x="-198" y="0"/>
            </wp:wrapPolygon>
          </wp:wrapTight>
          <wp:docPr id="2" name="Korunda_gol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runda_golf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1236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1D5ACB" w14:textId="77777777" w:rsidR="00552ED9" w:rsidRPr="00D53A28" w:rsidRDefault="00552ED9" w:rsidP="00B05C60">
    <w:pPr>
      <w:pStyle w:val="Header"/>
      <w:tabs>
        <w:tab w:val="center" w:pos="4873"/>
        <w:tab w:val="right" w:pos="9746"/>
      </w:tabs>
      <w:spacing w:line="360" w:lineRule="auto"/>
      <w:rPr>
        <w:sz w:val="20"/>
        <w:szCs w:val="20"/>
      </w:rPr>
    </w:pPr>
    <w:r>
      <w:tab/>
    </w:r>
    <w:r>
      <w:tab/>
    </w:r>
  </w:p>
  <w:p w14:paraId="5C30DF88" w14:textId="77777777" w:rsidR="00552ED9" w:rsidRPr="00D53A28" w:rsidRDefault="00552ED9" w:rsidP="004A3F06">
    <w:pPr>
      <w:pStyle w:val="Header"/>
      <w:spacing w:line="360" w:lineRule="auto"/>
      <w:rPr>
        <w:rFonts w:ascii="Times New Roman" w:hAnsi="Times New Roman"/>
        <w:sz w:val="20"/>
        <w:szCs w:val="20"/>
      </w:rPr>
    </w:pPr>
  </w:p>
  <w:p w14:paraId="59FC50AD" w14:textId="77777777" w:rsidR="00552ED9" w:rsidRDefault="00552ED9" w:rsidP="00D53A28">
    <w:pPr>
      <w:pStyle w:val="Header"/>
      <w:tabs>
        <w:tab w:val="clear" w:pos="4536"/>
        <w:tab w:val="clear" w:pos="9072"/>
        <w:tab w:val="left" w:pos="3960"/>
      </w:tabs>
      <w:rPr>
        <w:rFonts w:ascii="Times New Roman" w:hAnsi="Times New Roman"/>
        <w:sz w:val="20"/>
        <w:szCs w:val="20"/>
      </w:rPr>
    </w:pPr>
  </w:p>
  <w:p w14:paraId="3FAFE8BF" w14:textId="77777777" w:rsidR="00552ED9" w:rsidRDefault="00552ED9" w:rsidP="00D53A28">
    <w:pPr>
      <w:pStyle w:val="Header"/>
      <w:tabs>
        <w:tab w:val="clear" w:pos="4536"/>
        <w:tab w:val="clear" w:pos="9072"/>
        <w:tab w:val="left" w:pos="3960"/>
      </w:tabs>
      <w:rPr>
        <w:rFonts w:ascii="Times New Roman" w:hAnsi="Times New Roman"/>
        <w:sz w:val="20"/>
        <w:szCs w:val="20"/>
      </w:rPr>
    </w:pPr>
  </w:p>
  <w:p w14:paraId="5A80B071" w14:textId="63344533" w:rsidR="00552ED9" w:rsidRPr="00D53A28" w:rsidRDefault="00552ED9" w:rsidP="00D53A28">
    <w:pPr>
      <w:pStyle w:val="Header"/>
      <w:tabs>
        <w:tab w:val="clear" w:pos="4536"/>
        <w:tab w:val="clear" w:pos="9072"/>
        <w:tab w:val="left" w:pos="3960"/>
      </w:tabs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DE8" w14:textId="77777777" w:rsidR="00552ED9" w:rsidRDefault="00000000">
    <w:pPr>
      <w:pStyle w:val="Header"/>
    </w:pPr>
    <w:r>
      <w:rPr>
        <w:noProof/>
        <w:lang w:eastAsia="sv-SE"/>
      </w:rPr>
      <w:pict w14:anchorId="519CD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0453" o:spid="_x0000_s1025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846"/>
    <w:multiLevelType w:val="multilevel"/>
    <w:tmpl w:val="E816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36BC5"/>
    <w:multiLevelType w:val="multilevel"/>
    <w:tmpl w:val="456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441566">
    <w:abstractNumId w:val="0"/>
  </w:num>
  <w:num w:numId="2" w16cid:durableId="171758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8A"/>
    <w:rsid w:val="00004C9F"/>
    <w:rsid w:val="00005907"/>
    <w:rsid w:val="0001148A"/>
    <w:rsid w:val="0003028D"/>
    <w:rsid w:val="000314FE"/>
    <w:rsid w:val="00045F3A"/>
    <w:rsid w:val="00056790"/>
    <w:rsid w:val="00061E18"/>
    <w:rsid w:val="000710E9"/>
    <w:rsid w:val="0008727B"/>
    <w:rsid w:val="000A5140"/>
    <w:rsid w:val="000C16C8"/>
    <w:rsid w:val="000C1C0F"/>
    <w:rsid w:val="000D1AF6"/>
    <w:rsid w:val="000D2C34"/>
    <w:rsid w:val="000F3483"/>
    <w:rsid w:val="00110625"/>
    <w:rsid w:val="00112C59"/>
    <w:rsid w:val="00115470"/>
    <w:rsid w:val="00132374"/>
    <w:rsid w:val="00137F4D"/>
    <w:rsid w:val="001417D5"/>
    <w:rsid w:val="001531A9"/>
    <w:rsid w:val="00164DAB"/>
    <w:rsid w:val="00176282"/>
    <w:rsid w:val="00182015"/>
    <w:rsid w:val="001969E3"/>
    <w:rsid w:val="001A1917"/>
    <w:rsid w:val="001A48BC"/>
    <w:rsid w:val="001A4E0E"/>
    <w:rsid w:val="001B15C6"/>
    <w:rsid w:val="001B7C75"/>
    <w:rsid w:val="001C3134"/>
    <w:rsid w:val="001E257C"/>
    <w:rsid w:val="001F2032"/>
    <w:rsid w:val="001F6440"/>
    <w:rsid w:val="001F6869"/>
    <w:rsid w:val="002460EC"/>
    <w:rsid w:val="00250E29"/>
    <w:rsid w:val="002640AD"/>
    <w:rsid w:val="00272B10"/>
    <w:rsid w:val="00284ABD"/>
    <w:rsid w:val="00287779"/>
    <w:rsid w:val="002922D4"/>
    <w:rsid w:val="00295488"/>
    <w:rsid w:val="00297826"/>
    <w:rsid w:val="002A7B83"/>
    <w:rsid w:val="002B1080"/>
    <w:rsid w:val="002B3957"/>
    <w:rsid w:val="002C23F5"/>
    <w:rsid w:val="002D217D"/>
    <w:rsid w:val="002D65EC"/>
    <w:rsid w:val="002E7D3D"/>
    <w:rsid w:val="002F6B55"/>
    <w:rsid w:val="00305413"/>
    <w:rsid w:val="00307657"/>
    <w:rsid w:val="00312992"/>
    <w:rsid w:val="00326043"/>
    <w:rsid w:val="0034030A"/>
    <w:rsid w:val="00360555"/>
    <w:rsid w:val="0037065F"/>
    <w:rsid w:val="003719F1"/>
    <w:rsid w:val="00375C5A"/>
    <w:rsid w:val="00383731"/>
    <w:rsid w:val="00394D2B"/>
    <w:rsid w:val="003A51BA"/>
    <w:rsid w:val="003B0766"/>
    <w:rsid w:val="003B71B5"/>
    <w:rsid w:val="003E6B76"/>
    <w:rsid w:val="003F14CA"/>
    <w:rsid w:val="00400870"/>
    <w:rsid w:val="0040562B"/>
    <w:rsid w:val="00413AA6"/>
    <w:rsid w:val="00423581"/>
    <w:rsid w:val="0043021A"/>
    <w:rsid w:val="00436CBA"/>
    <w:rsid w:val="00440E0F"/>
    <w:rsid w:val="00441006"/>
    <w:rsid w:val="00447FC7"/>
    <w:rsid w:val="004514D9"/>
    <w:rsid w:val="00462A4C"/>
    <w:rsid w:val="004749D1"/>
    <w:rsid w:val="00475DBC"/>
    <w:rsid w:val="00484B33"/>
    <w:rsid w:val="0048598A"/>
    <w:rsid w:val="004A3F06"/>
    <w:rsid w:val="004A5BB1"/>
    <w:rsid w:val="004B4114"/>
    <w:rsid w:val="004C6E5B"/>
    <w:rsid w:val="004D1D15"/>
    <w:rsid w:val="004E4D9C"/>
    <w:rsid w:val="00503DB8"/>
    <w:rsid w:val="00520860"/>
    <w:rsid w:val="00540655"/>
    <w:rsid w:val="0054287E"/>
    <w:rsid w:val="0054465B"/>
    <w:rsid w:val="00552ED9"/>
    <w:rsid w:val="00560CF4"/>
    <w:rsid w:val="00571752"/>
    <w:rsid w:val="0057692F"/>
    <w:rsid w:val="00582A23"/>
    <w:rsid w:val="00582F70"/>
    <w:rsid w:val="0058643B"/>
    <w:rsid w:val="005A19F9"/>
    <w:rsid w:val="005B3590"/>
    <w:rsid w:val="005B4825"/>
    <w:rsid w:val="005C035B"/>
    <w:rsid w:val="005C1642"/>
    <w:rsid w:val="005C6E1D"/>
    <w:rsid w:val="005D3BC0"/>
    <w:rsid w:val="005E5FD2"/>
    <w:rsid w:val="005E7134"/>
    <w:rsid w:val="005F251D"/>
    <w:rsid w:val="005F7B2D"/>
    <w:rsid w:val="0061055B"/>
    <w:rsid w:val="006139CA"/>
    <w:rsid w:val="006140A3"/>
    <w:rsid w:val="0061747A"/>
    <w:rsid w:val="00617634"/>
    <w:rsid w:val="00642E74"/>
    <w:rsid w:val="0064779D"/>
    <w:rsid w:val="00652159"/>
    <w:rsid w:val="00654FF3"/>
    <w:rsid w:val="006550C0"/>
    <w:rsid w:val="00660E0B"/>
    <w:rsid w:val="006A1FBE"/>
    <w:rsid w:val="006A34D4"/>
    <w:rsid w:val="006A45F1"/>
    <w:rsid w:val="006C3C9F"/>
    <w:rsid w:val="006E1F23"/>
    <w:rsid w:val="006E3082"/>
    <w:rsid w:val="007036BD"/>
    <w:rsid w:val="00714F79"/>
    <w:rsid w:val="007423B7"/>
    <w:rsid w:val="00752276"/>
    <w:rsid w:val="00752539"/>
    <w:rsid w:val="007564A5"/>
    <w:rsid w:val="007566CC"/>
    <w:rsid w:val="00761F16"/>
    <w:rsid w:val="00772ABE"/>
    <w:rsid w:val="007869E0"/>
    <w:rsid w:val="007874D0"/>
    <w:rsid w:val="00793797"/>
    <w:rsid w:val="007B3E0A"/>
    <w:rsid w:val="007C127F"/>
    <w:rsid w:val="007C4670"/>
    <w:rsid w:val="007C6739"/>
    <w:rsid w:val="007E2530"/>
    <w:rsid w:val="007E5D66"/>
    <w:rsid w:val="007F0E17"/>
    <w:rsid w:val="00805823"/>
    <w:rsid w:val="00806DEE"/>
    <w:rsid w:val="00833543"/>
    <w:rsid w:val="00840C95"/>
    <w:rsid w:val="00842AE3"/>
    <w:rsid w:val="00871002"/>
    <w:rsid w:val="008826CE"/>
    <w:rsid w:val="00882E62"/>
    <w:rsid w:val="00886C6E"/>
    <w:rsid w:val="008B1A0B"/>
    <w:rsid w:val="008B4C7D"/>
    <w:rsid w:val="008C7520"/>
    <w:rsid w:val="008D7E08"/>
    <w:rsid w:val="009027BC"/>
    <w:rsid w:val="00905291"/>
    <w:rsid w:val="00911292"/>
    <w:rsid w:val="00912DBF"/>
    <w:rsid w:val="0093687A"/>
    <w:rsid w:val="00940929"/>
    <w:rsid w:val="009675C8"/>
    <w:rsid w:val="00983A79"/>
    <w:rsid w:val="00984D4B"/>
    <w:rsid w:val="0099675B"/>
    <w:rsid w:val="009A43BB"/>
    <w:rsid w:val="009B43B5"/>
    <w:rsid w:val="009D1C08"/>
    <w:rsid w:val="009D2444"/>
    <w:rsid w:val="009E0A69"/>
    <w:rsid w:val="009E5A51"/>
    <w:rsid w:val="009F6C30"/>
    <w:rsid w:val="00A0739C"/>
    <w:rsid w:val="00A103D0"/>
    <w:rsid w:val="00A20EDA"/>
    <w:rsid w:val="00A244CA"/>
    <w:rsid w:val="00A641D4"/>
    <w:rsid w:val="00A66952"/>
    <w:rsid w:val="00A66E59"/>
    <w:rsid w:val="00A72064"/>
    <w:rsid w:val="00A729B3"/>
    <w:rsid w:val="00A81B1F"/>
    <w:rsid w:val="00AB2A21"/>
    <w:rsid w:val="00AC5291"/>
    <w:rsid w:val="00AD0CF8"/>
    <w:rsid w:val="00AF1EF8"/>
    <w:rsid w:val="00AF6E7D"/>
    <w:rsid w:val="00B03F14"/>
    <w:rsid w:val="00B05C60"/>
    <w:rsid w:val="00B146FE"/>
    <w:rsid w:val="00B278A9"/>
    <w:rsid w:val="00B30964"/>
    <w:rsid w:val="00B836BB"/>
    <w:rsid w:val="00BA1369"/>
    <w:rsid w:val="00BB01E5"/>
    <w:rsid w:val="00BB3B33"/>
    <w:rsid w:val="00BC50D8"/>
    <w:rsid w:val="00BD71AE"/>
    <w:rsid w:val="00BD759C"/>
    <w:rsid w:val="00BD7B08"/>
    <w:rsid w:val="00BE1EA2"/>
    <w:rsid w:val="00BE639E"/>
    <w:rsid w:val="00C10776"/>
    <w:rsid w:val="00C10D41"/>
    <w:rsid w:val="00C11B0D"/>
    <w:rsid w:val="00C24B41"/>
    <w:rsid w:val="00C43705"/>
    <w:rsid w:val="00C50B90"/>
    <w:rsid w:val="00C54FC7"/>
    <w:rsid w:val="00C618A9"/>
    <w:rsid w:val="00C73F9B"/>
    <w:rsid w:val="00CA1B26"/>
    <w:rsid w:val="00CC11E1"/>
    <w:rsid w:val="00CD2DC9"/>
    <w:rsid w:val="00CD78BF"/>
    <w:rsid w:val="00CE7338"/>
    <w:rsid w:val="00D03068"/>
    <w:rsid w:val="00D052AF"/>
    <w:rsid w:val="00D06E71"/>
    <w:rsid w:val="00D15EB5"/>
    <w:rsid w:val="00D3656E"/>
    <w:rsid w:val="00D41817"/>
    <w:rsid w:val="00D53A28"/>
    <w:rsid w:val="00DA11B6"/>
    <w:rsid w:val="00DA3A7F"/>
    <w:rsid w:val="00DB0AA7"/>
    <w:rsid w:val="00DB6E94"/>
    <w:rsid w:val="00DC308F"/>
    <w:rsid w:val="00DE6EEB"/>
    <w:rsid w:val="00DF47E8"/>
    <w:rsid w:val="00E2088B"/>
    <w:rsid w:val="00E258D1"/>
    <w:rsid w:val="00E42107"/>
    <w:rsid w:val="00E61D19"/>
    <w:rsid w:val="00E759C4"/>
    <w:rsid w:val="00E80083"/>
    <w:rsid w:val="00E86B23"/>
    <w:rsid w:val="00E934C3"/>
    <w:rsid w:val="00EA622C"/>
    <w:rsid w:val="00EB47C4"/>
    <w:rsid w:val="00EB543D"/>
    <w:rsid w:val="00EC04B1"/>
    <w:rsid w:val="00EE09EA"/>
    <w:rsid w:val="00EE1EDD"/>
    <w:rsid w:val="00EF1769"/>
    <w:rsid w:val="00EF6D78"/>
    <w:rsid w:val="00F0224D"/>
    <w:rsid w:val="00F04D97"/>
    <w:rsid w:val="00F051E0"/>
    <w:rsid w:val="00F141D5"/>
    <w:rsid w:val="00F33A70"/>
    <w:rsid w:val="00F506CB"/>
    <w:rsid w:val="00F540C2"/>
    <w:rsid w:val="00F611B1"/>
    <w:rsid w:val="00F63B5D"/>
    <w:rsid w:val="00F752E8"/>
    <w:rsid w:val="00F76E96"/>
    <w:rsid w:val="00F814F7"/>
    <w:rsid w:val="00F8609F"/>
    <w:rsid w:val="00FB658A"/>
    <w:rsid w:val="00FD0246"/>
    <w:rsid w:val="00FD36D5"/>
    <w:rsid w:val="00FD484E"/>
    <w:rsid w:val="00FD5A65"/>
    <w:rsid w:val="00FE0020"/>
    <w:rsid w:val="00FE1BB0"/>
    <w:rsid w:val="00FE7DF9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EAD32"/>
  <w15:docId w15:val="{F6C08E7D-C355-0E42-943E-8E841BD8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23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005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D1C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D1C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D1C08"/>
    <w:pPr>
      <w:spacing w:after="0" w:line="240" w:lineRule="auto"/>
    </w:pPr>
    <w:rPr>
      <w:rFonts w:ascii="Tahoma" w:hAnsi="Tahoma"/>
      <w:sz w:val="16"/>
      <w:szCs w:val="16"/>
      <w:lang w:eastAsia="sv-SE"/>
    </w:rPr>
  </w:style>
  <w:style w:type="character" w:customStyle="1" w:styleId="BalloonTextChar">
    <w:name w:val="Balloon Text Char"/>
    <w:link w:val="BalloonText"/>
    <w:uiPriority w:val="99"/>
    <w:semiHidden/>
    <w:locked/>
    <w:rsid w:val="009D1C08"/>
    <w:rPr>
      <w:rFonts w:ascii="Tahoma" w:hAnsi="Tahoma"/>
      <w:sz w:val="16"/>
    </w:rPr>
  </w:style>
  <w:style w:type="character" w:styleId="PlaceholderText">
    <w:name w:val="Placeholder Text"/>
    <w:uiPriority w:val="99"/>
    <w:semiHidden/>
    <w:rsid w:val="00284ABD"/>
    <w:rPr>
      <w:color w:val="808080"/>
    </w:rPr>
  </w:style>
  <w:style w:type="character" w:styleId="Hyperlink">
    <w:name w:val="Hyperlink"/>
    <w:uiPriority w:val="99"/>
    <w:rsid w:val="00582F70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0590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05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locked/>
    <w:rsid w:val="00005907"/>
    <w:rPr>
      <w:b/>
      <w:bCs/>
    </w:rPr>
  </w:style>
  <w:style w:type="paragraph" w:styleId="NoSpacing">
    <w:name w:val="No Spacing"/>
    <w:uiPriority w:val="1"/>
    <w:qFormat/>
    <w:rsid w:val="00295488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5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tte\Dropbox\NynGK\T&#228;vlingskommitt&#233;n\2020\www.mingolf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bitte\Dropbox\NynGK\T&#228;vlingskommitt&#233;n\2020\www.mingolf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tten\AppData\Local\Microsoft\Windows\Temporary%20Internet%20Files\Content.Outlook\A609YIHN\Prons%20Trophy%20201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Prons Trophy 2011 (2).dot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Nationell Damdag torsdag 4/8</vt:lpstr>
      <vt:lpstr>Nationell Damdag torsdag 4/8</vt:lpstr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Nationell Damdag torsdag 4/8</dc:title>
  <dc:creator>Bitten</dc:creator>
  <cp:lastModifiedBy>Wallheden, Lovisa, C</cp:lastModifiedBy>
  <cp:revision>44</cp:revision>
  <cp:lastPrinted>2011-04-05T19:54:00Z</cp:lastPrinted>
  <dcterms:created xsi:type="dcterms:W3CDTF">2023-01-23T15:34:00Z</dcterms:created>
  <dcterms:modified xsi:type="dcterms:W3CDTF">2026-02-03T08:24:00Z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7a6dd0-c16e-4aa6-8f26-3b824bf76858_Enabled">
    <vt:lpwstr>true</vt:lpwstr>
  </property>
  <property fmtid="{D5CDD505-2E9C-101B-9397-08002B2CF9AE}" pid="3" name="MSIP_Label_1d7a6dd0-c16e-4aa6-8f26-3b824bf76858_SetDate">
    <vt:lpwstr>2026-01-08T07:41:26Z</vt:lpwstr>
  </property>
  <property fmtid="{D5CDD505-2E9C-101B-9397-08002B2CF9AE}" pid="4" name="MSIP_Label_1d7a6dd0-c16e-4aa6-8f26-3b824bf76858_Method">
    <vt:lpwstr>Privileged</vt:lpwstr>
  </property>
  <property fmtid="{D5CDD505-2E9C-101B-9397-08002B2CF9AE}" pid="5" name="MSIP_Label_1d7a6dd0-c16e-4aa6-8f26-3b824bf76858_Name">
    <vt:lpwstr>Non-Proprietary Class 3</vt:lpwstr>
  </property>
  <property fmtid="{D5CDD505-2E9C-101B-9397-08002B2CF9AE}" pid="6" name="MSIP_Label_1d7a6dd0-c16e-4aa6-8f26-3b824bf76858_SiteId">
    <vt:lpwstr>516ec17a-b92f-438b-8594-e11b6f6bec79</vt:lpwstr>
  </property>
  <property fmtid="{D5CDD505-2E9C-101B-9397-08002B2CF9AE}" pid="7" name="MSIP_Label_1d7a6dd0-c16e-4aa6-8f26-3b824bf76858_ActionId">
    <vt:lpwstr>ca76300d-9b01-4a57-b1ab-1993bd0da543</vt:lpwstr>
  </property>
  <property fmtid="{D5CDD505-2E9C-101B-9397-08002B2CF9AE}" pid="8" name="MSIP_Label_1d7a6dd0-c16e-4aa6-8f26-3b824bf76858_ContentBits">
    <vt:lpwstr>0</vt:lpwstr>
  </property>
  <property fmtid="{D5CDD505-2E9C-101B-9397-08002B2CF9AE}" pid="9" name="MSIP_Label_1d7a6dd0-c16e-4aa6-8f26-3b824bf76858_Tag">
    <vt:lpwstr>10, 0, 1, 1</vt:lpwstr>
  </property>
</Properties>
</file>